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38" w:rsidRDefault="00197738" w:rsidP="00197738">
      <w:pPr>
        <w:ind w:firstLineChars="800" w:firstLine="31680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授</w:t>
      </w:r>
      <w:r>
        <w:rPr>
          <w:rFonts w:ascii="仿宋_GB2312" w:eastAsia="仿宋_GB2312"/>
          <w:b/>
          <w:sz w:val="36"/>
          <w:szCs w:val="36"/>
        </w:rPr>
        <w:t xml:space="preserve">  </w:t>
      </w:r>
      <w:r>
        <w:rPr>
          <w:rFonts w:ascii="仿宋_GB2312" w:eastAsia="仿宋_GB2312" w:hint="eastAsia"/>
          <w:b/>
          <w:sz w:val="36"/>
          <w:szCs w:val="36"/>
        </w:rPr>
        <w:t>权</w:t>
      </w:r>
      <w:r>
        <w:rPr>
          <w:rFonts w:ascii="仿宋_GB2312" w:eastAsia="仿宋_GB2312"/>
          <w:b/>
          <w:sz w:val="36"/>
          <w:szCs w:val="36"/>
        </w:rPr>
        <w:t xml:space="preserve">  </w:t>
      </w:r>
      <w:r>
        <w:rPr>
          <w:rFonts w:ascii="仿宋_GB2312" w:eastAsia="仿宋_GB2312" w:hint="eastAsia"/>
          <w:b/>
          <w:sz w:val="36"/>
          <w:szCs w:val="36"/>
        </w:rPr>
        <w:t>书</w:t>
      </w:r>
    </w:p>
    <w:p w:rsidR="00197738" w:rsidRDefault="00197738" w:rsidP="00F163B0">
      <w:pPr>
        <w:ind w:firstLineChars="150" w:firstLine="31680"/>
        <w:jc w:val="center"/>
        <w:rPr>
          <w:rFonts w:ascii="仿宋_GB2312" w:eastAsia="仿宋_GB2312"/>
          <w:sz w:val="36"/>
          <w:szCs w:val="36"/>
        </w:rPr>
      </w:pPr>
    </w:p>
    <w:tbl>
      <w:tblPr>
        <w:tblW w:w="10092" w:type="dxa"/>
        <w:tblInd w:w="-612" w:type="dxa"/>
        <w:tblLook w:val="00A0"/>
      </w:tblPr>
      <w:tblGrid>
        <w:gridCol w:w="1620"/>
        <w:gridCol w:w="1440"/>
        <w:gridCol w:w="1080"/>
        <w:gridCol w:w="1416"/>
        <w:gridCol w:w="2110"/>
        <w:gridCol w:w="2426"/>
      </w:tblGrid>
      <w:tr w:rsidR="00197738" w:rsidTr="005E35E8">
        <w:trPr>
          <w:trHeight w:val="31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738" w:rsidRDefault="001977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738" w:rsidRDefault="001977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738" w:rsidRDefault="001977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738" w:rsidRDefault="001977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出生日期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738" w:rsidRDefault="001977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单位、职务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738" w:rsidRDefault="00197738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公民身份号码</w:t>
            </w:r>
          </w:p>
        </w:tc>
      </w:tr>
      <w:tr w:rsidR="00197738" w:rsidTr="005E35E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197738" w:rsidTr="005E35E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197738" w:rsidTr="005E35E8">
        <w:trPr>
          <w:trHeight w:val="624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738" w:rsidRDefault="001977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委托人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738" w:rsidRDefault="001977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738" w:rsidRDefault="001977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738" w:rsidRDefault="00197738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738" w:rsidRDefault="001977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738" w:rsidRDefault="00197738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197738" w:rsidTr="005E35E8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197738" w:rsidTr="00354265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197738" w:rsidTr="005E35E8">
        <w:trPr>
          <w:trHeight w:val="624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738" w:rsidRDefault="001977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代理人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738" w:rsidRDefault="001977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738" w:rsidRDefault="001977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738" w:rsidRDefault="001977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738" w:rsidRDefault="001977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738" w:rsidRDefault="00197738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197738" w:rsidTr="005E35E8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197738" w:rsidTr="00354265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197738" w:rsidTr="005E35E8">
        <w:trPr>
          <w:trHeight w:val="312"/>
        </w:trPr>
        <w:tc>
          <w:tcPr>
            <w:tcW w:w="10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97738" w:rsidRDefault="00197738" w:rsidP="00197738">
            <w:pPr>
              <w:widowControl/>
              <w:ind w:firstLineChars="200" w:firstLine="31680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为办理本单位与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的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 xml:space="preserve">                  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公证事项，特授权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为我单位代理人，全权代表我单位向济南市泉城公证处申请办理上述公证的一切事宜。代理人在办理上述公证事项中所签署的一切有关文件，我单位均予承认。</w:t>
            </w:r>
          </w:p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签发日期：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日</w:t>
            </w:r>
          </w:p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有效期限：</w:t>
            </w:r>
          </w:p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委托人（签名或印鉴）：</w:t>
            </w:r>
          </w:p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委托单位：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 xml:space="preserve">                    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（单位公章）</w:t>
            </w:r>
          </w:p>
          <w:p w:rsidR="00197738" w:rsidRDefault="001977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197738" w:rsidRDefault="00197738" w:rsidP="005E35E8"/>
    <w:p w:rsidR="00197738" w:rsidRDefault="00197738" w:rsidP="005E35E8">
      <w:pPr>
        <w:jc w:val="center"/>
        <w:rPr>
          <w:sz w:val="36"/>
          <w:szCs w:val="36"/>
        </w:rPr>
      </w:pPr>
    </w:p>
    <w:p w:rsidR="00197738" w:rsidRDefault="00197738" w:rsidP="005E35E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授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权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书</w:t>
      </w:r>
    </w:p>
    <w:p w:rsidR="00197738" w:rsidRDefault="00197738" w:rsidP="005E35E8">
      <w:pPr>
        <w:jc w:val="center"/>
        <w:rPr>
          <w:sz w:val="36"/>
          <w:szCs w:val="36"/>
        </w:rPr>
      </w:pPr>
    </w:p>
    <w:p w:rsidR="00197738" w:rsidRDefault="00197738" w:rsidP="00F163B0">
      <w:pPr>
        <w:ind w:firstLineChars="3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XXXX</w:t>
      </w:r>
      <w:r>
        <w:rPr>
          <w:rFonts w:ascii="仿宋_GB2312" w:eastAsia="仿宋_GB2312" w:hint="eastAsia"/>
          <w:sz w:val="32"/>
          <w:szCs w:val="32"/>
        </w:rPr>
        <w:t>融资租赁有限公司与承租人（抵押人）签署了《（合同名称）融资租赁合同》、《抵押合同》，为了双方更好地履行合同及维护出租人的利益，特授权承租人将租赁物抵押给我公司并办理抵押登记。</w:t>
      </w:r>
    </w:p>
    <w:p w:rsidR="00197738" w:rsidRDefault="00197738" w:rsidP="005E35E8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签发日期：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197738" w:rsidRDefault="00197738" w:rsidP="005E35E8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97738" w:rsidRDefault="00197738" w:rsidP="005E35E8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有效期限：</w:t>
      </w:r>
    </w:p>
    <w:p w:rsidR="00197738" w:rsidRDefault="00197738" w:rsidP="005E35E8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97738" w:rsidRDefault="00197738" w:rsidP="005E35E8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委托人（签名）：</w:t>
      </w:r>
    </w:p>
    <w:p w:rsidR="00197738" w:rsidRDefault="00197738" w:rsidP="005E35E8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97738" w:rsidRDefault="00197738" w:rsidP="005E35E8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委托单位：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（单位公章）</w:t>
      </w:r>
    </w:p>
    <w:p w:rsidR="00197738" w:rsidRDefault="00197738" w:rsidP="005E35E8"/>
    <w:p w:rsidR="00197738" w:rsidRDefault="00197738" w:rsidP="005E35E8"/>
    <w:p w:rsidR="00197738" w:rsidRDefault="00197738" w:rsidP="005E35E8"/>
    <w:p w:rsidR="00197738" w:rsidRDefault="00197738" w:rsidP="005E35E8"/>
    <w:p w:rsidR="00197738" w:rsidRDefault="00197738" w:rsidP="005E35E8"/>
    <w:p w:rsidR="00197738" w:rsidRDefault="00197738" w:rsidP="005E35E8"/>
    <w:p w:rsidR="00197738" w:rsidRDefault="00197738" w:rsidP="005E35E8"/>
    <w:p w:rsidR="00197738" w:rsidRDefault="00197738" w:rsidP="005E35E8"/>
    <w:p w:rsidR="00197738" w:rsidRDefault="00197738" w:rsidP="005E35E8"/>
    <w:p w:rsidR="00197738" w:rsidRDefault="00197738" w:rsidP="005E35E8">
      <w:r>
        <w:rPr>
          <w:rFonts w:hint="eastAsia"/>
        </w:rPr>
        <w:t>注：</w:t>
      </w:r>
      <w:r>
        <w:t>(</w:t>
      </w:r>
      <w:r>
        <w:rPr>
          <w:rFonts w:hint="eastAsia"/>
        </w:rPr>
        <w:t>融资租赁公司除提供以上两份《授权书》。</w:t>
      </w:r>
    </w:p>
    <w:p w:rsidR="00197738" w:rsidRDefault="00197738" w:rsidP="005E35E8"/>
    <w:p w:rsidR="00197738" w:rsidRDefault="00197738" w:rsidP="005E35E8">
      <w:r>
        <w:rPr>
          <w:rFonts w:hint="eastAsia"/>
        </w:rPr>
        <w:t>车贷部咨询电话：</w:t>
      </w:r>
      <w:r>
        <w:t>0531-82030259</w:t>
      </w:r>
      <w:r>
        <w:rPr>
          <w:rFonts w:hint="eastAsia"/>
        </w:rPr>
        <w:t>，负责人：牛忠建，联系人：陈欣。</w:t>
      </w:r>
    </w:p>
    <w:p w:rsidR="00197738" w:rsidRPr="005E35E8" w:rsidRDefault="00197738" w:rsidP="005E35E8"/>
    <w:sectPr w:rsidR="00197738" w:rsidRPr="005E35E8" w:rsidSect="00EA5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738" w:rsidRDefault="00197738" w:rsidP="0053791C">
      <w:r>
        <w:separator/>
      </w:r>
    </w:p>
  </w:endnote>
  <w:endnote w:type="continuationSeparator" w:id="0">
    <w:p w:rsidR="00197738" w:rsidRDefault="00197738" w:rsidP="00537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738" w:rsidRDefault="00197738" w:rsidP="0053791C">
      <w:r>
        <w:separator/>
      </w:r>
    </w:p>
  </w:footnote>
  <w:footnote w:type="continuationSeparator" w:id="0">
    <w:p w:rsidR="00197738" w:rsidRDefault="00197738" w:rsidP="005379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62A49"/>
    <w:multiLevelType w:val="hybridMultilevel"/>
    <w:tmpl w:val="89CA95BC"/>
    <w:lvl w:ilvl="0" w:tplc="7868AAD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91C"/>
    <w:rsid w:val="00025828"/>
    <w:rsid w:val="00065D15"/>
    <w:rsid w:val="00197738"/>
    <w:rsid w:val="00327AD2"/>
    <w:rsid w:val="00354265"/>
    <w:rsid w:val="00414DB6"/>
    <w:rsid w:val="0053791C"/>
    <w:rsid w:val="005638AA"/>
    <w:rsid w:val="005E35E8"/>
    <w:rsid w:val="008A730C"/>
    <w:rsid w:val="00D6490A"/>
    <w:rsid w:val="00EA5C55"/>
    <w:rsid w:val="00F163B0"/>
    <w:rsid w:val="00F4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91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37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791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37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791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9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84</Words>
  <Characters>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11</cp:revision>
  <dcterms:created xsi:type="dcterms:W3CDTF">2016-07-08T03:37:00Z</dcterms:created>
  <dcterms:modified xsi:type="dcterms:W3CDTF">2016-07-08T06:55:00Z</dcterms:modified>
</cp:coreProperties>
</file>